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C6" w:rsidRDefault="007C1815">
      <w:pPr>
        <w:pStyle w:val="3"/>
        <w:jc w:val="left"/>
        <w:rPr>
          <w:b w:val="0"/>
          <w:sz w:val="16"/>
          <w:szCs w:val="16"/>
        </w:rPr>
      </w:pPr>
      <w:r w:rsidRPr="007C1815">
        <w:rPr>
          <w:noProof/>
        </w:rPr>
        <w:pict>
          <v:rect id="_x0000_s1026" style="position:absolute;margin-left:-18pt;margin-top:-59.35pt;width:549pt;height:774pt;z-index:251657728" filled="f"/>
        </w:pict>
      </w:r>
    </w:p>
    <w:p w:rsidR="00C532C6" w:rsidRDefault="00C532C6">
      <w:pPr>
        <w:pStyle w:val="3"/>
      </w:pPr>
      <w:r>
        <w:t>ΥΠΕΥΘΥΝΗ ΔΗΛΩΣΗ</w:t>
      </w:r>
    </w:p>
    <w:p w:rsidR="00C532C6" w:rsidRDefault="00C532C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532C6" w:rsidRDefault="00C532C6">
      <w:pPr>
        <w:pStyle w:val="a3"/>
        <w:tabs>
          <w:tab w:val="clear" w:pos="4153"/>
          <w:tab w:val="clear" w:pos="8306"/>
        </w:tabs>
      </w:pPr>
    </w:p>
    <w:p w:rsidR="00C532C6" w:rsidRDefault="00C532C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532C6" w:rsidRDefault="00C532C6">
      <w:pPr>
        <w:pStyle w:val="a5"/>
        <w:jc w:val="left"/>
        <w:rPr>
          <w:bCs/>
          <w:sz w:val="22"/>
        </w:rPr>
      </w:pPr>
    </w:p>
    <w:p w:rsidR="00C532C6" w:rsidRDefault="00C532C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532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532C6" w:rsidRDefault="00C532C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532C6" w:rsidRPr="00E15E7D" w:rsidRDefault="00AE0169" w:rsidP="00E15E7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ΓΕΛ ΝΕΑΣ </w:t>
            </w:r>
            <w:r w:rsidR="00E15E7D">
              <w:rPr>
                <w:rFonts w:ascii="Arial" w:hAnsi="Arial" w:cs="Arial"/>
                <w:sz w:val="16"/>
              </w:rPr>
              <w:t>ΧΑΛΚΗΔΟΝΑΣ</w:t>
            </w:r>
          </w:p>
        </w:tc>
      </w:tr>
      <w:tr w:rsidR="00C532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532C6" w:rsidRDefault="00C53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532C6" w:rsidRDefault="00C53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532C6" w:rsidRDefault="00C53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532C6" w:rsidRDefault="00C532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532C6" w:rsidRDefault="00C532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532C6" w:rsidRDefault="00C532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2C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532C6" w:rsidRDefault="00C532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532C6" w:rsidRDefault="00C532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532C6" w:rsidRDefault="00C532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2C6" w:rsidRDefault="00C532C6">
      <w:pPr>
        <w:rPr>
          <w:rFonts w:ascii="Arial" w:hAnsi="Arial" w:cs="Arial"/>
          <w:b/>
          <w:bCs/>
          <w:sz w:val="28"/>
        </w:rPr>
      </w:pPr>
    </w:p>
    <w:p w:rsidR="00C532C6" w:rsidRDefault="00C532C6">
      <w:pPr>
        <w:rPr>
          <w:sz w:val="16"/>
        </w:rPr>
      </w:pPr>
    </w:p>
    <w:p w:rsidR="00C532C6" w:rsidRDefault="00C532C6">
      <w:pPr>
        <w:sectPr w:rsidR="00C532C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532C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532C6" w:rsidRDefault="00C532C6">
            <w:pPr>
              <w:ind w:right="124"/>
              <w:rPr>
                <w:rFonts w:ascii="Arial" w:hAnsi="Arial" w:cs="Arial"/>
                <w:sz w:val="18"/>
              </w:rPr>
            </w:pPr>
          </w:p>
          <w:p w:rsidR="00C532C6" w:rsidRDefault="00C532C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532C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532C6" w:rsidRPr="00C51ED4" w:rsidRDefault="00C51ED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Είμαι γονέας/κηδεμόνας του/ης  μαθητή/τριας </w:t>
            </w:r>
          </w:p>
        </w:tc>
      </w:tr>
      <w:tr w:rsidR="00C53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532C6" w:rsidRPr="00C51ED4" w:rsidRDefault="00C51ED4" w:rsidP="00C51ED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ο/η  οποίος/α  </w:t>
            </w:r>
            <w:r w:rsidRPr="004905E3">
              <w:rPr>
                <w:rFonts w:ascii="Arial" w:hAnsi="Arial" w:cs="Arial"/>
                <w:b/>
                <w:bCs/>
                <w:iCs/>
                <w:sz w:val="20"/>
              </w:rPr>
              <w:t>δεν θα παρακολουθή</w:t>
            </w:r>
            <w:r w:rsidR="00BA69E4" w:rsidRPr="004905E3">
              <w:rPr>
                <w:rFonts w:ascii="Arial" w:hAnsi="Arial" w:cs="Arial"/>
                <w:b/>
                <w:bCs/>
                <w:iCs/>
                <w:sz w:val="20"/>
              </w:rPr>
              <w:t>σει</w:t>
            </w:r>
            <w:r w:rsidR="00BA69E4">
              <w:rPr>
                <w:rFonts w:ascii="Arial" w:hAnsi="Arial" w:cs="Arial"/>
                <w:bCs/>
                <w:iCs/>
                <w:sz w:val="20"/>
              </w:rPr>
              <w:t xml:space="preserve"> τα μαθήματα στο σχολείο </w:t>
            </w:r>
            <w:r w:rsidR="00E17F72">
              <w:rPr>
                <w:rFonts w:ascii="Arial" w:hAnsi="Arial" w:cs="Arial"/>
                <w:bCs/>
                <w:iCs/>
                <w:sz w:val="20"/>
              </w:rPr>
              <w:t xml:space="preserve">μετά την επανέναρξη λειτουργίας </w:t>
            </w:r>
            <w:r w:rsidR="00AD13EA">
              <w:rPr>
                <w:rFonts w:ascii="Arial" w:hAnsi="Arial" w:cs="Arial"/>
                <w:bCs/>
                <w:iCs/>
                <w:sz w:val="20"/>
              </w:rPr>
              <w:t xml:space="preserve">του </w:t>
            </w:r>
            <w:r w:rsidR="00E17F72">
              <w:rPr>
                <w:rFonts w:ascii="Arial" w:hAnsi="Arial" w:cs="Arial"/>
                <w:bCs/>
                <w:iCs/>
                <w:sz w:val="20"/>
              </w:rPr>
              <w:t xml:space="preserve">και μέχρι το τέλος του σχολικού έτους </w:t>
            </w:r>
            <w:r w:rsidR="00814AD2">
              <w:rPr>
                <w:rFonts w:ascii="Arial" w:hAnsi="Arial" w:cs="Arial"/>
                <w:bCs/>
                <w:iCs/>
                <w:sz w:val="20"/>
              </w:rPr>
              <w:t xml:space="preserve">επειδή </w:t>
            </w:r>
            <w:r w:rsidR="00814AD2" w:rsidRPr="00814AD2">
              <w:rPr>
                <w:u w:val="dash"/>
              </w:rPr>
              <w:t>«</w:t>
            </w:r>
            <w:r w:rsidR="005B77CA">
              <w:rPr>
                <w:u w:val="dash"/>
              </w:rPr>
              <w:t>(</w:t>
            </w:r>
            <w:r w:rsidR="005B77CA" w:rsidRPr="005B77CA">
              <w:rPr>
                <w:b/>
                <w:u w:val="dash"/>
              </w:rPr>
              <w:t>α</w:t>
            </w:r>
            <w:r w:rsidR="005B77CA">
              <w:rPr>
                <w:u w:val="dash"/>
              </w:rPr>
              <w:t>)</w:t>
            </w:r>
            <w:r w:rsidR="00814AD2" w:rsidRPr="00814AD2">
              <w:rPr>
                <w:u w:val="dash"/>
              </w:rPr>
              <w:t>το</w:t>
            </w:r>
            <w:r w:rsidR="00814AD2">
              <w:rPr>
                <w:u w:val="dash"/>
              </w:rPr>
              <w:t xml:space="preserve"> </w:t>
            </w:r>
            <w:r w:rsidR="00814AD2" w:rsidRPr="00814AD2">
              <w:rPr>
                <w:u w:val="dash"/>
              </w:rPr>
              <w:t>τέκνο μου ανήκει σε ομάδα</w:t>
            </w:r>
            <w:r w:rsidR="00814AD2">
              <w:rPr>
                <w:u w:val="dash"/>
              </w:rPr>
              <w:t xml:space="preserve"> </w:t>
            </w:r>
            <w:r w:rsidR="00814AD2" w:rsidRPr="00814AD2">
              <w:rPr>
                <w:u w:val="dash"/>
              </w:rPr>
              <w:t>αυξημένου κινδύνου για νόσηση από COVID-19» ή «</w:t>
            </w:r>
            <w:r w:rsidR="005B77CA">
              <w:rPr>
                <w:u w:val="dash"/>
              </w:rPr>
              <w:t>(</w:t>
            </w:r>
            <w:r w:rsidR="005B77CA" w:rsidRPr="005B77CA">
              <w:rPr>
                <w:b/>
                <w:u w:val="dash"/>
              </w:rPr>
              <w:t>β</w:t>
            </w:r>
            <w:r w:rsidR="005B77CA">
              <w:rPr>
                <w:u w:val="dash"/>
              </w:rPr>
              <w:t>)</w:t>
            </w:r>
            <w:r w:rsidR="00814AD2" w:rsidRPr="00814AD2">
              <w:rPr>
                <w:u w:val="dash"/>
              </w:rPr>
              <w:t>έχω άτομο στο οικογενειακό μου περιβάλλον που ανήκει</w:t>
            </w:r>
            <w:r w:rsidR="00814AD2">
              <w:rPr>
                <w:u w:val="dash"/>
              </w:rPr>
              <w:t xml:space="preserve"> </w:t>
            </w:r>
            <w:r w:rsidR="00814AD2" w:rsidRPr="00814AD2">
              <w:rPr>
                <w:u w:val="dash"/>
              </w:rPr>
              <w:t xml:space="preserve">σε ομάδα αυξημένου κινδύνου για νόσηση από COVID-19 ή </w:t>
            </w:r>
            <w:r w:rsidR="005B77CA">
              <w:rPr>
                <w:u w:val="dash"/>
              </w:rPr>
              <w:t>(</w:t>
            </w:r>
            <w:r w:rsidR="005B77CA" w:rsidRPr="00781A72">
              <w:rPr>
                <w:b/>
                <w:u w:val="dash"/>
              </w:rPr>
              <w:t>γ</w:t>
            </w:r>
            <w:r w:rsidR="005B77CA">
              <w:rPr>
                <w:u w:val="dash"/>
              </w:rPr>
              <w:t>)</w:t>
            </w:r>
            <w:r w:rsidR="00814AD2" w:rsidRPr="00814AD2">
              <w:rPr>
                <w:u w:val="dash"/>
              </w:rPr>
              <w:t>ήδη νοσεί». (</w:t>
            </w:r>
            <w:r w:rsidR="00814AD2" w:rsidRPr="00814AD2">
              <w:rPr>
                <w:b/>
                <w:u w:val="dash"/>
              </w:rPr>
              <w:t>υπογράμμιση του ισχύοντος</w:t>
            </w:r>
            <w:r w:rsidR="00814AD2" w:rsidRPr="00814AD2">
              <w:rPr>
                <w:u w:val="dash"/>
              </w:rPr>
              <w:t>)</w:t>
            </w:r>
          </w:p>
        </w:tc>
      </w:tr>
      <w:tr w:rsidR="00C53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532C6" w:rsidRDefault="00C532C6" w:rsidP="00BA69E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53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532C6" w:rsidRDefault="00C53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53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532C6" w:rsidRDefault="00C53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C532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532C6" w:rsidRDefault="00C532C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C532C6" w:rsidRDefault="00C532C6"/>
    <w:p w:rsidR="00C532C6" w:rsidRDefault="00C532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532C6" w:rsidRDefault="00C532C6">
      <w:pPr>
        <w:pStyle w:val="a6"/>
        <w:ind w:left="0" w:right="484"/>
        <w:jc w:val="right"/>
        <w:rPr>
          <w:sz w:val="16"/>
        </w:rPr>
      </w:pPr>
    </w:p>
    <w:p w:rsidR="00C532C6" w:rsidRDefault="00C532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532C6" w:rsidRDefault="00C532C6">
      <w:pPr>
        <w:pStyle w:val="a6"/>
        <w:ind w:left="0"/>
        <w:jc w:val="right"/>
        <w:rPr>
          <w:sz w:val="16"/>
        </w:rPr>
      </w:pPr>
    </w:p>
    <w:p w:rsidR="00C532C6" w:rsidRDefault="00C532C6">
      <w:pPr>
        <w:pStyle w:val="a6"/>
        <w:ind w:left="0"/>
        <w:jc w:val="right"/>
        <w:rPr>
          <w:sz w:val="16"/>
        </w:rPr>
      </w:pPr>
    </w:p>
    <w:p w:rsidR="00C532C6" w:rsidRDefault="00C532C6">
      <w:pPr>
        <w:pStyle w:val="a6"/>
        <w:ind w:left="0"/>
        <w:jc w:val="right"/>
        <w:rPr>
          <w:sz w:val="16"/>
        </w:rPr>
      </w:pPr>
    </w:p>
    <w:p w:rsidR="00C532C6" w:rsidRDefault="00C532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532C6" w:rsidRDefault="00C532C6">
      <w:pPr>
        <w:jc w:val="both"/>
        <w:rPr>
          <w:rFonts w:ascii="Arial" w:hAnsi="Arial" w:cs="Arial"/>
          <w:sz w:val="18"/>
        </w:rPr>
      </w:pPr>
    </w:p>
    <w:p w:rsidR="00C532C6" w:rsidRDefault="00C532C6">
      <w:pPr>
        <w:jc w:val="both"/>
        <w:rPr>
          <w:rFonts w:ascii="Arial" w:hAnsi="Arial" w:cs="Arial"/>
          <w:sz w:val="18"/>
        </w:rPr>
      </w:pPr>
    </w:p>
    <w:p w:rsidR="00C532C6" w:rsidRDefault="00C532C6">
      <w:pPr>
        <w:jc w:val="both"/>
        <w:rPr>
          <w:rFonts w:ascii="Arial" w:hAnsi="Arial" w:cs="Arial"/>
          <w:sz w:val="18"/>
        </w:rPr>
      </w:pPr>
    </w:p>
    <w:p w:rsidR="00C532C6" w:rsidRDefault="00C532C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532C6" w:rsidRDefault="00C532C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532C6" w:rsidRDefault="00C532C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532C6" w:rsidRDefault="00C532C6" w:rsidP="005B77CA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532C6" w:rsidSect="0062330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09" w:rsidRDefault="00EF6809">
      <w:r>
        <w:separator/>
      </w:r>
    </w:p>
  </w:endnote>
  <w:endnote w:type="continuationSeparator" w:id="1">
    <w:p w:rsidR="00EF6809" w:rsidRDefault="00EF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09" w:rsidRDefault="00EF6809">
      <w:r>
        <w:separator/>
      </w:r>
    </w:p>
  </w:footnote>
  <w:footnote w:type="continuationSeparator" w:id="1">
    <w:p w:rsidR="00EF6809" w:rsidRDefault="00EF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C532C6">
      <w:tc>
        <w:tcPr>
          <w:tcW w:w="5508" w:type="dxa"/>
        </w:tcPr>
        <w:p w:rsidR="00C532C6" w:rsidRDefault="00C51ED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2920" cy="50292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532C6" w:rsidRDefault="00C532C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C532C6" w:rsidRDefault="00C532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C6" w:rsidRDefault="00C532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532C6"/>
    <w:rsid w:val="000E4D5F"/>
    <w:rsid w:val="001A7244"/>
    <w:rsid w:val="00424C47"/>
    <w:rsid w:val="004905E3"/>
    <w:rsid w:val="005B77CA"/>
    <w:rsid w:val="00623307"/>
    <w:rsid w:val="0074476C"/>
    <w:rsid w:val="007567D7"/>
    <w:rsid w:val="00781A72"/>
    <w:rsid w:val="007C1815"/>
    <w:rsid w:val="00814AD2"/>
    <w:rsid w:val="0088742C"/>
    <w:rsid w:val="009F7502"/>
    <w:rsid w:val="00AD13EA"/>
    <w:rsid w:val="00AE0169"/>
    <w:rsid w:val="00AE36D8"/>
    <w:rsid w:val="00B07C2B"/>
    <w:rsid w:val="00BA69E4"/>
    <w:rsid w:val="00C51ED4"/>
    <w:rsid w:val="00C532C6"/>
    <w:rsid w:val="00D851A2"/>
    <w:rsid w:val="00DF664C"/>
    <w:rsid w:val="00E15E7D"/>
    <w:rsid w:val="00E17F72"/>
    <w:rsid w:val="00EB5E9D"/>
    <w:rsid w:val="00EF6809"/>
    <w:rsid w:val="00FA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07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2330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62330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2330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62330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62330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62330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62330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62330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62330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7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874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8874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8874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8874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88742C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88742C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88742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88742C"/>
    <w:rPr>
      <w:rFonts w:ascii="Cambria" w:eastAsia="Times New Roman" w:hAnsi="Cambria" w:cs="Times New Roman"/>
    </w:rPr>
  </w:style>
  <w:style w:type="paragraph" w:styleId="a3">
    <w:name w:val="header"/>
    <w:basedOn w:val="a"/>
    <w:link w:val="Char"/>
    <w:uiPriority w:val="99"/>
    <w:rsid w:val="006233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8742C"/>
    <w:rPr>
      <w:sz w:val="24"/>
      <w:szCs w:val="24"/>
    </w:rPr>
  </w:style>
  <w:style w:type="paragraph" w:styleId="a4">
    <w:name w:val="footer"/>
    <w:basedOn w:val="a"/>
    <w:link w:val="Char0"/>
    <w:uiPriority w:val="99"/>
    <w:rsid w:val="006233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8742C"/>
    <w:rPr>
      <w:sz w:val="24"/>
      <w:szCs w:val="24"/>
    </w:rPr>
  </w:style>
  <w:style w:type="paragraph" w:styleId="a5">
    <w:name w:val="Body Text"/>
    <w:basedOn w:val="a"/>
    <w:link w:val="Char1"/>
    <w:uiPriority w:val="99"/>
    <w:rsid w:val="0062330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88742C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623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88742C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6233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88742C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623307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88742C"/>
    <w:rPr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623307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rsid w:val="0088742C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Char4"/>
    <w:uiPriority w:val="99"/>
    <w:rsid w:val="009F7502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locked/>
    <w:rsid w:val="009F7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34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Lykeio</cp:lastModifiedBy>
  <cp:revision>14</cp:revision>
  <cp:lastPrinted>2020-05-11T06:48:00Z</cp:lastPrinted>
  <dcterms:created xsi:type="dcterms:W3CDTF">2020-05-05T08:39:00Z</dcterms:created>
  <dcterms:modified xsi:type="dcterms:W3CDTF">2020-05-11T06:49:00Z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